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9E" w:rsidRDefault="0013189E"/>
    <w:p w:rsidR="0013189E" w:rsidRDefault="0013189E"/>
    <w:tbl>
      <w:tblPr>
        <w:tblStyle w:val="TaulukkoRuudukko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1717"/>
        <w:gridCol w:w="3541"/>
        <w:gridCol w:w="2979"/>
        <w:gridCol w:w="1908"/>
      </w:tblGrid>
      <w:tr w:rsidR="00080489" w:rsidTr="005E1F66">
        <w:trPr>
          <w:trHeight w:hRule="exact" w:val="255"/>
        </w:trPr>
        <w:tc>
          <w:tcPr>
            <w:tcW w:w="5245" w:type="dxa"/>
            <w:gridSpan w:val="3"/>
            <w:vMerge w:val="restart"/>
          </w:tcPr>
          <w:p w:rsidR="005E1F66" w:rsidRDefault="005E1F66" w:rsidP="00EB6503">
            <w:pPr>
              <w:pStyle w:val="Yltunniste"/>
            </w:pPr>
          </w:p>
          <w:p w:rsidR="00165A09" w:rsidRDefault="00165A09" w:rsidP="00EB6503">
            <w:pPr>
              <w:pStyle w:val="Yltunniste"/>
            </w:pPr>
          </w:p>
          <w:p w:rsidR="00165A09" w:rsidRDefault="00165A09" w:rsidP="00EB6503">
            <w:pPr>
              <w:pStyle w:val="Yltunniste"/>
            </w:pPr>
            <w:r>
              <w:t>Työ</w:t>
            </w:r>
            <w:r w:rsidR="00D5276C">
              <w:t>llisyys</w:t>
            </w:r>
            <w:r>
              <w:t>poliittinen avustushanke (typo-hanke)</w:t>
            </w:r>
          </w:p>
          <w:p w:rsidR="00165A09" w:rsidRDefault="00165A09" w:rsidP="00EB6503">
            <w:pPr>
              <w:pStyle w:val="Yltunniste"/>
            </w:pPr>
          </w:p>
          <w:p w:rsidR="00165A09" w:rsidRDefault="00165A09" w:rsidP="00EB6503">
            <w:pPr>
              <w:pStyle w:val="Yltunniste"/>
            </w:pPr>
            <w:r>
              <w:t xml:space="preserve">Hankkeen </w:t>
            </w:r>
          </w:p>
        </w:tc>
        <w:tc>
          <w:tcPr>
            <w:tcW w:w="4536" w:type="dxa"/>
            <w:gridSpan w:val="2"/>
          </w:tcPr>
          <w:p w:rsidR="00165A09" w:rsidRDefault="00E40848" w:rsidP="00E40848">
            <w:r>
              <w:t xml:space="preserve">LIITE </w:t>
            </w:r>
            <w:r w:rsidR="005D189D">
              <w:t xml:space="preserve">1. </w:t>
            </w:r>
            <w:r>
              <w:t>Hankehakemukseen</w:t>
            </w:r>
            <w:r w:rsidR="00C10F96">
              <w:t>, kohta 3. toiminnan kuvaus</w:t>
            </w:r>
          </w:p>
        </w:tc>
      </w:tr>
      <w:tr w:rsidR="00080489" w:rsidTr="005E1F66">
        <w:trPr>
          <w:trHeight w:hRule="exact" w:val="255"/>
        </w:trPr>
        <w:tc>
          <w:tcPr>
            <w:tcW w:w="5245" w:type="dxa"/>
            <w:gridSpan w:val="3"/>
            <w:vMerge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5E1F66" w:rsidRDefault="005E1F66" w:rsidP="001974DB"/>
        </w:tc>
      </w:tr>
      <w:tr w:rsidR="00080489" w:rsidTr="005E1F66">
        <w:trPr>
          <w:trHeight w:hRule="exact" w:val="255"/>
        </w:trPr>
        <w:tc>
          <w:tcPr>
            <w:tcW w:w="5245" w:type="dxa"/>
            <w:gridSpan w:val="3"/>
            <w:vMerge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4536" w:type="dxa"/>
            <w:gridSpan w:val="2"/>
          </w:tcPr>
          <w:p w:rsidR="005E1F66" w:rsidRDefault="005E1F66" w:rsidP="00EB6503">
            <w:pPr>
              <w:pStyle w:val="Yltunniste"/>
            </w:pPr>
          </w:p>
        </w:tc>
      </w:tr>
      <w:tr w:rsidR="00080489" w:rsidTr="005E1F66">
        <w:trPr>
          <w:cantSplit/>
          <w:trHeight w:hRule="exact" w:val="709"/>
        </w:trPr>
        <w:tc>
          <w:tcPr>
            <w:tcW w:w="1682" w:type="dxa"/>
            <w:gridSpan w:val="2"/>
          </w:tcPr>
          <w:p w:rsidR="005E1F66" w:rsidRDefault="005E1F66" w:rsidP="00EB6503">
            <w:pPr>
              <w:pStyle w:val="Yltunniste"/>
            </w:pPr>
          </w:p>
        </w:tc>
        <w:tc>
          <w:tcPr>
            <w:tcW w:w="3563" w:type="dxa"/>
          </w:tcPr>
          <w:p w:rsidR="005E1F66" w:rsidRPr="00F464E3" w:rsidRDefault="005E1F66" w:rsidP="00EB6503">
            <w:pPr>
              <w:pStyle w:val="Yltunniste"/>
              <w:rPr>
                <w:sz w:val="16"/>
                <w:szCs w:val="16"/>
              </w:rPr>
            </w:pPr>
          </w:p>
        </w:tc>
        <w:tc>
          <w:tcPr>
            <w:tcW w:w="2552" w:type="dxa"/>
          </w:tcPr>
          <w:p w:rsidR="005E1F66" w:rsidRDefault="00374DAA" w:rsidP="001974DB">
            <w:r>
              <w:t>2018</w:t>
            </w:r>
          </w:p>
          <w:p w:rsidR="00165A09" w:rsidRDefault="00165A09" w:rsidP="001974DB"/>
          <w:p w:rsidR="00165A09" w:rsidRDefault="00165A09" w:rsidP="001974DB"/>
          <w:p w:rsidR="00165A09" w:rsidRDefault="00165A09" w:rsidP="001974DB"/>
        </w:tc>
        <w:tc>
          <w:tcPr>
            <w:tcW w:w="1984" w:type="dxa"/>
          </w:tcPr>
          <w:p w:rsidR="005E1F66" w:rsidRDefault="005E1F66" w:rsidP="00EB6503">
            <w:pPr>
              <w:pStyle w:val="Yltunniste"/>
            </w:pPr>
          </w:p>
        </w:tc>
      </w:tr>
      <w:tr w:rsidR="00080489" w:rsidRPr="00922FCD" w:rsidTr="007907E0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trHeight w:val="1515"/>
        </w:trPr>
        <w:tc>
          <w:tcPr>
            <w:tcW w:w="9739" w:type="dxa"/>
            <w:gridSpan w:val="4"/>
          </w:tcPr>
          <w:p w:rsidR="00165A09" w:rsidRDefault="00165A09"/>
          <w:tbl>
            <w:tblPr>
              <w:tblStyle w:val="TaulukkoRuudukko"/>
              <w:tblW w:w="9918" w:type="dxa"/>
              <w:tblLook w:val="04A0" w:firstRow="1" w:lastRow="0" w:firstColumn="1" w:lastColumn="0" w:noHBand="0" w:noVBand="1"/>
            </w:tblPr>
            <w:tblGrid>
              <w:gridCol w:w="9918"/>
            </w:tblGrid>
            <w:tr w:rsidR="00080489" w:rsidTr="00C06D8D">
              <w:tc>
                <w:tcPr>
                  <w:tcW w:w="9918" w:type="dxa"/>
                </w:tcPr>
                <w:p w:rsidR="00165A09" w:rsidRPr="00C06D8D" w:rsidRDefault="00165A09" w:rsidP="00165A09">
                  <w:pPr>
                    <w:rPr>
                      <w:b/>
                    </w:rPr>
                  </w:pPr>
                  <w:r w:rsidRPr="00C06D8D">
                    <w:rPr>
                      <w:b/>
                    </w:rPr>
                    <w:t>Hanketoimijan taustaorganisaatio</w:t>
                  </w:r>
                  <w:r w:rsidR="00C10F96">
                    <w:rPr>
                      <w:b/>
                    </w:rPr>
                    <w:t>/hankkeen nimi</w:t>
                  </w:r>
                </w:p>
                <w:p w:rsidR="00165A09" w:rsidRDefault="00165A09" w:rsidP="00165A09"/>
                <w:p w:rsidR="00080489" w:rsidRDefault="00080489" w:rsidP="00165A09"/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C10F96" w:rsidP="00165A09">
                  <w:pPr>
                    <w:rPr>
                      <w:b/>
                    </w:rPr>
                  </w:pPr>
                  <w:r>
                    <w:rPr>
                      <w:b/>
                    </w:rPr>
                    <w:t>Hankkeen toiminta-alue</w:t>
                  </w:r>
                </w:p>
                <w:p w:rsidR="00E419FC" w:rsidRDefault="00E419FC" w:rsidP="00165A09">
                  <w:pPr>
                    <w:rPr>
                      <w:b/>
                    </w:rPr>
                  </w:pPr>
                </w:p>
                <w:p w:rsidR="00E419FC" w:rsidRDefault="00E419FC" w:rsidP="00165A09">
                  <w:pPr>
                    <w:rPr>
                      <w:b/>
                    </w:rPr>
                  </w:pPr>
                </w:p>
                <w:p w:rsidR="00E419FC" w:rsidRDefault="00E419FC" w:rsidP="00165A09">
                  <w:pPr>
                    <w:rPr>
                      <w:b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10F96" w:rsidRPr="00C06D8D" w:rsidRDefault="00C10F96" w:rsidP="00C10F96">
                  <w:pPr>
                    <w:rPr>
                      <w:b/>
                    </w:rPr>
                  </w:pPr>
                  <w:r w:rsidRPr="00C06D8D">
                    <w:rPr>
                      <w:b/>
                    </w:rPr>
                    <w:t xml:space="preserve">Hankkeen </w:t>
                  </w:r>
                  <w:r>
                    <w:rPr>
                      <w:b/>
                    </w:rPr>
                    <w:t>asiakas</w:t>
                  </w:r>
                  <w:r w:rsidRPr="00C06D8D">
                    <w:rPr>
                      <w:b/>
                    </w:rPr>
                    <w:t>kohderyhmä</w:t>
                  </w:r>
                  <w:r w:rsidR="00C921B1">
                    <w:rPr>
                      <w:b/>
                    </w:rPr>
                    <w:t>(t)</w:t>
                  </w:r>
                  <w:r>
                    <w:rPr>
                      <w:b/>
                    </w:rPr>
                    <w:t xml:space="preserve"> ja hankemuoto (</w:t>
                  </w:r>
                  <w:r w:rsidR="007F6053">
                    <w:rPr>
                      <w:b/>
                    </w:rPr>
                    <w:t xml:space="preserve">Merkitään </w:t>
                  </w:r>
                  <w:r w:rsidR="0011759D">
                    <w:rPr>
                      <w:b/>
                    </w:rPr>
                    <w:t xml:space="preserve">1. </w:t>
                  </w:r>
                  <w:r>
                    <w:rPr>
                      <w:b/>
                    </w:rPr>
                    <w:t>työllistävä</w:t>
                  </w:r>
                  <w:r w:rsidR="00B40708">
                    <w:rPr>
                      <w:b/>
                    </w:rPr>
                    <w:t xml:space="preserve"> hanke</w:t>
                  </w:r>
                  <w:r w:rsidR="007F6053">
                    <w:rPr>
                      <w:b/>
                    </w:rPr>
                    <w:t xml:space="preserve"> tai </w:t>
                  </w:r>
                  <w:r w:rsidR="0011759D">
                    <w:rPr>
                      <w:b/>
                    </w:rPr>
                    <w:t xml:space="preserve">2. </w:t>
                  </w:r>
                  <w:r>
                    <w:rPr>
                      <w:b/>
                    </w:rPr>
                    <w:t>työelämä</w:t>
                  </w:r>
                  <w:r w:rsidR="00B40708">
                    <w:rPr>
                      <w:b/>
                    </w:rPr>
                    <w:t>valmiuksia edistävä hanke</w:t>
                  </w:r>
                  <w:r>
                    <w:rPr>
                      <w:b/>
                    </w:rPr>
                    <w:t xml:space="preserve">) </w:t>
                  </w:r>
                </w:p>
                <w:p w:rsidR="00165A09" w:rsidRDefault="00165A09" w:rsidP="00372760"/>
                <w:p w:rsidR="00080489" w:rsidRDefault="00080489" w:rsidP="00372760"/>
                <w:p w:rsidR="00E419FC" w:rsidRDefault="00E419FC" w:rsidP="00372760"/>
                <w:p w:rsidR="00E419FC" w:rsidRDefault="00E419FC" w:rsidP="00372760"/>
                <w:p w:rsidR="004F3B96" w:rsidRDefault="004F3B96" w:rsidP="00372760"/>
              </w:tc>
            </w:tr>
            <w:tr w:rsidR="00080489" w:rsidTr="00C06D8D">
              <w:tc>
                <w:tcPr>
                  <w:tcW w:w="9918" w:type="dxa"/>
                </w:tcPr>
                <w:p w:rsidR="008E32C9" w:rsidRDefault="00713059" w:rsidP="008E32C9">
                  <w:pPr>
                    <w:rPr>
                      <w:i/>
                    </w:rPr>
                  </w:pPr>
                  <w:r>
                    <w:rPr>
                      <w:b/>
                    </w:rPr>
                    <w:t>Hankkeen m</w:t>
                  </w:r>
                  <w:r w:rsidR="008E32C9" w:rsidRPr="00173750">
                    <w:rPr>
                      <w:b/>
                    </w:rPr>
                    <w:t>äärälliset tavoitteet</w:t>
                  </w:r>
                  <w:r w:rsidR="008E32C9">
                    <w:rPr>
                      <w:b/>
                    </w:rPr>
                    <w:t xml:space="preserve"> </w:t>
                  </w:r>
                  <w:r w:rsidR="008E32C9" w:rsidRPr="00173750">
                    <w:rPr>
                      <w:i/>
                    </w:rPr>
                    <w:t xml:space="preserve">Ohje: </w:t>
                  </w:r>
                  <w:r w:rsidR="007F6053">
                    <w:rPr>
                      <w:i/>
                    </w:rPr>
                    <w:t xml:space="preserve">Kuinka monta </w:t>
                  </w:r>
                  <w:r w:rsidR="008E32C9" w:rsidRPr="00173750">
                    <w:rPr>
                      <w:i/>
                    </w:rPr>
                    <w:t xml:space="preserve">asiakasta </w:t>
                  </w:r>
                  <w:r w:rsidR="007F6053">
                    <w:rPr>
                      <w:i/>
                    </w:rPr>
                    <w:t xml:space="preserve">hanke vastaanottaa vuonna 2018? Kuinka monta </w:t>
                  </w:r>
                  <w:r w:rsidR="005B6D61">
                    <w:rPr>
                      <w:i/>
                    </w:rPr>
                    <w:t xml:space="preserve">asiakasta työllistetään palkkatuella, </w:t>
                  </w:r>
                  <w:r w:rsidR="007F6053">
                    <w:rPr>
                      <w:i/>
                    </w:rPr>
                    <w:t xml:space="preserve">kuinka monta arvioidaan menevän </w:t>
                  </w:r>
                  <w:r w:rsidR="005B6D61">
                    <w:rPr>
                      <w:i/>
                    </w:rPr>
                    <w:t>työkokeiluun</w:t>
                  </w:r>
                  <w:r w:rsidR="007F6053">
                    <w:rPr>
                      <w:i/>
                    </w:rPr>
                    <w:t xml:space="preserve">. </w:t>
                  </w:r>
                  <w:r w:rsidR="008E32C9" w:rsidRPr="00173750">
                    <w:rPr>
                      <w:i/>
                    </w:rPr>
                    <w:t>Aset</w:t>
                  </w:r>
                  <w:r w:rsidR="007F6053">
                    <w:rPr>
                      <w:i/>
                    </w:rPr>
                    <w:t xml:space="preserve">etaan </w:t>
                  </w:r>
                  <w:r w:rsidR="008E32C9" w:rsidRPr="00173750">
                    <w:rPr>
                      <w:i/>
                    </w:rPr>
                    <w:t>tavoitteet myös jatkopolkujen määrälle.</w:t>
                  </w:r>
                  <w:r w:rsidR="007F6053">
                    <w:rPr>
                      <w:i/>
                    </w:rPr>
                    <w:t xml:space="preserve"> Kuinka moni asiakas löytää hankkeen avulla muun ratkaisun, kuin paluun työttömäksi työnhakijaksi TE-toimistoon. </w:t>
                  </w:r>
                </w:p>
                <w:p w:rsidR="00080489" w:rsidRDefault="00080489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E419FC" w:rsidRDefault="00E419FC" w:rsidP="008E32C9">
                  <w:pPr>
                    <w:rPr>
                      <w:i/>
                    </w:rPr>
                  </w:pPr>
                </w:p>
                <w:p w:rsidR="00080489" w:rsidRDefault="00080489" w:rsidP="008E32C9">
                  <w:pPr>
                    <w:rPr>
                      <w:i/>
                    </w:rPr>
                  </w:pPr>
                </w:p>
                <w:p w:rsidR="00B40708" w:rsidRPr="00173750" w:rsidRDefault="00B40708" w:rsidP="008E32C9">
                  <w:pPr>
                    <w:rPr>
                      <w:i/>
                    </w:rPr>
                  </w:pPr>
                </w:p>
                <w:p w:rsidR="00C06D8D" w:rsidRDefault="00C06D8D" w:rsidP="00372760"/>
              </w:tc>
            </w:tr>
            <w:tr w:rsidR="00080489" w:rsidTr="00C06D8D">
              <w:tc>
                <w:tcPr>
                  <w:tcW w:w="9918" w:type="dxa"/>
                </w:tcPr>
                <w:p w:rsidR="004F3B96" w:rsidRPr="007F6053" w:rsidRDefault="00713059" w:rsidP="004F3B96">
                  <w:pPr>
                    <w:rPr>
                      <w:i/>
                    </w:rPr>
                  </w:pPr>
                  <w:r>
                    <w:rPr>
                      <w:b/>
                    </w:rPr>
                    <w:lastRenderedPageBreak/>
                    <w:t xml:space="preserve">Hankkeen </w:t>
                  </w:r>
                  <w:r w:rsidR="004F3B96" w:rsidRPr="00173750">
                    <w:rPr>
                      <w:b/>
                    </w:rPr>
                    <w:t>asiakasprosessi</w:t>
                  </w:r>
                  <w:r w:rsidR="004F3B96">
                    <w:rPr>
                      <w:b/>
                    </w:rPr>
                    <w:t xml:space="preserve"> </w:t>
                  </w:r>
                  <w:r w:rsidR="004F3B96" w:rsidRPr="00173750">
                    <w:rPr>
                      <w:i/>
                    </w:rPr>
                    <w:t>Ohje: Kuva</w:t>
                  </w:r>
                  <w:r w:rsidR="007F6053">
                    <w:rPr>
                      <w:i/>
                    </w:rPr>
                    <w:t>taan</w:t>
                  </w:r>
                  <w:r w:rsidR="004F3B96" w:rsidRPr="00173750">
                    <w:rPr>
                      <w:i/>
                    </w:rPr>
                    <w:t xml:space="preserve"> tiiviisti, miten asiakkaat tulevat toimintaan, miten asiakkuus alkaa, mitä tapahtuu hankkeessa olon aikana, mitä tapahtuu kun asiakas lopettaa hankkeessa jne.</w:t>
                  </w:r>
                  <w:r w:rsidR="008A3A38">
                    <w:rPr>
                      <w:i/>
                    </w:rPr>
                    <w:t xml:space="preserve"> </w:t>
                  </w:r>
                  <w:r w:rsidR="008A3A38" w:rsidRPr="007F6053">
                    <w:rPr>
                      <w:i/>
                    </w:rPr>
                    <w:t>MÄÄRIT</w:t>
                  </w:r>
                  <w:r w:rsidR="007F6053">
                    <w:rPr>
                      <w:i/>
                    </w:rPr>
                    <w:t xml:space="preserve">ELLÄÄN </w:t>
                  </w:r>
                  <w:r w:rsidR="008A3A38" w:rsidRPr="007F6053">
                    <w:rPr>
                      <w:i/>
                    </w:rPr>
                    <w:t xml:space="preserve">MYÖS HANKKEEN KESTO/ASIAKAS </w:t>
                  </w:r>
                </w:p>
                <w:p w:rsidR="00B40708" w:rsidRDefault="00B40708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4F3B96" w:rsidRDefault="004F3B96" w:rsidP="004F3B96">
                  <w:pPr>
                    <w:rPr>
                      <w:i/>
                    </w:rPr>
                  </w:pPr>
                  <w:r w:rsidRPr="00173750">
                    <w:rPr>
                      <w:b/>
                    </w:rPr>
                    <w:lastRenderedPageBreak/>
                    <w:t xml:space="preserve">Mitä palveluja </w:t>
                  </w:r>
                  <w:r w:rsidR="00713059">
                    <w:rPr>
                      <w:b/>
                    </w:rPr>
                    <w:t xml:space="preserve">hanke tarjoaa </w:t>
                  </w:r>
                  <w:r w:rsidRPr="00173750">
                    <w:rPr>
                      <w:b/>
                    </w:rPr>
                    <w:t>ja miten asiakkaiden työmarkkinavalmiuksia</w:t>
                  </w:r>
                  <w:r w:rsidR="00713059">
                    <w:rPr>
                      <w:b/>
                    </w:rPr>
                    <w:t xml:space="preserve"> hankkeessa</w:t>
                  </w:r>
                  <w:r w:rsidRPr="00173750">
                    <w:rPr>
                      <w:b/>
                    </w:rPr>
                    <w:t xml:space="preserve"> kehitetään</w:t>
                  </w:r>
                  <w:r>
                    <w:rPr>
                      <w:b/>
                    </w:rPr>
                    <w:t xml:space="preserve"> </w:t>
                  </w:r>
                  <w:r w:rsidRPr="00173750">
                    <w:rPr>
                      <w:i/>
                    </w:rPr>
                    <w:t>Ohje: Järjestetäänkö koulutusta, työnhakutaitojen tai elämänhallinnan kehittämistä, työhönvalmennusta tai vastaavia palveluita</w:t>
                  </w:r>
                </w:p>
                <w:p w:rsidR="00B40708" w:rsidRDefault="00B40708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080489" w:rsidRDefault="00080489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E419FC" w:rsidRDefault="00E419FC" w:rsidP="004F3B96">
                  <w:pPr>
                    <w:rPr>
                      <w:i/>
                    </w:rPr>
                  </w:pPr>
                </w:p>
                <w:p w:rsidR="00080489" w:rsidRPr="00173750" w:rsidRDefault="00080489" w:rsidP="004F3B96">
                  <w:pPr>
                    <w:rPr>
                      <w:i/>
                    </w:rPr>
                  </w:pPr>
                </w:p>
                <w:p w:rsidR="004F3B96" w:rsidRDefault="004F3B96" w:rsidP="004F3B96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4F3B96" w:rsidRPr="00173750" w:rsidRDefault="00713059" w:rsidP="004F3B96">
                  <w:pPr>
                    <w:rPr>
                      <w:i/>
                    </w:rPr>
                  </w:pPr>
                  <w:r>
                    <w:rPr>
                      <w:b/>
                    </w:rPr>
                    <w:lastRenderedPageBreak/>
                    <w:t>Hankkeen k</w:t>
                  </w:r>
                  <w:r w:rsidR="008E32C9" w:rsidRPr="002D2139">
                    <w:rPr>
                      <w:b/>
                    </w:rPr>
                    <w:t>ohderyhmälle</w:t>
                  </w:r>
                  <w:r w:rsidR="004F3B96">
                    <w:rPr>
                      <w:b/>
                    </w:rPr>
                    <w:t xml:space="preserve"> </w:t>
                  </w:r>
                  <w:r w:rsidR="008E32C9" w:rsidRPr="002D2139">
                    <w:rPr>
                      <w:b/>
                    </w:rPr>
                    <w:t>tarjottavat työmahdollisuudet</w:t>
                  </w:r>
                  <w:r w:rsidR="004F3B96">
                    <w:rPr>
                      <w:b/>
                    </w:rPr>
                    <w:t xml:space="preserve">. </w:t>
                  </w:r>
                  <w:r w:rsidR="004F3B96" w:rsidRPr="002D2139">
                    <w:rPr>
                      <w:b/>
                    </w:rPr>
                    <w:t>Miten tuetaan asiakkaiden siirtymistä avoimille työmarkkinoille</w:t>
                  </w:r>
                  <w:r w:rsidR="004F3B96">
                    <w:rPr>
                      <w:b/>
                    </w:rPr>
                    <w:t xml:space="preserve"> tai koulutukseen? Millaista yhteistyötä </w:t>
                  </w:r>
                  <w:r w:rsidR="004F3B96" w:rsidRPr="00173750">
                    <w:rPr>
                      <w:b/>
                    </w:rPr>
                    <w:t>tehdään yritysten ja/tai oppilaitosten kanssa?</w:t>
                  </w:r>
                  <w:r w:rsidR="004F3B96">
                    <w:rPr>
                      <w:b/>
                    </w:rPr>
                    <w:t xml:space="preserve"> </w:t>
                  </w:r>
                  <w:r w:rsidR="008E32C9">
                    <w:rPr>
                      <w:b/>
                    </w:rPr>
                    <w:t xml:space="preserve"> </w:t>
                  </w:r>
                  <w:r w:rsidR="008E32C9" w:rsidRPr="002D2139">
                    <w:rPr>
                      <w:i/>
                    </w:rPr>
                    <w:t>Ohje: Kuva</w:t>
                  </w:r>
                  <w:r w:rsidR="007F6053">
                    <w:rPr>
                      <w:i/>
                    </w:rPr>
                    <w:t>taan</w:t>
                  </w:r>
                  <w:r w:rsidR="008E32C9" w:rsidRPr="002D2139">
                    <w:rPr>
                      <w:i/>
                    </w:rPr>
                    <w:t xml:space="preserve"> hank</w:t>
                  </w:r>
                  <w:r w:rsidR="008E32C9">
                    <w:rPr>
                      <w:i/>
                    </w:rPr>
                    <w:t xml:space="preserve">keessa tarjottavat työtehtävät ja työkokeilumahdollisuudet. </w:t>
                  </w:r>
                  <w:r w:rsidR="008E32C9" w:rsidRPr="002D2139">
                    <w:rPr>
                      <w:i/>
                    </w:rPr>
                    <w:t xml:space="preserve">Työllistetäänkö omaan organisaatioon vai </w:t>
                  </w:r>
                  <w:r w:rsidR="008E32C9">
                    <w:rPr>
                      <w:i/>
                    </w:rPr>
                    <w:t>sijoitetaanko ulkopuolelle. Tarjotaanko työtä avoimilta työmarkkinoilta, palkkatuettua työtä tai työkokeilua.</w:t>
                  </w:r>
                  <w:r w:rsidR="004F3B96" w:rsidRPr="00173750">
                    <w:rPr>
                      <w:i/>
                    </w:rPr>
                    <w:t xml:space="preserve"> Miten löydetään työpaikkoja ja muita jatkopolkuja? Kuva</w:t>
                  </w:r>
                  <w:r w:rsidR="007F6053">
                    <w:rPr>
                      <w:i/>
                    </w:rPr>
                    <w:t xml:space="preserve">taan </w:t>
                  </w:r>
                  <w:r w:rsidR="004F3B96" w:rsidRPr="00173750">
                    <w:rPr>
                      <w:i/>
                    </w:rPr>
                    <w:t xml:space="preserve">konkreettisia keinoja, miten työllistymistä tai koulutukseen hakeutumista tuetaan. </w:t>
                  </w:r>
                </w:p>
                <w:p w:rsidR="008E32C9" w:rsidRPr="0092657F" w:rsidRDefault="008E32C9" w:rsidP="008E32C9">
                  <w:pPr>
                    <w:rPr>
                      <w:i/>
                      <w:color w:val="FF0000"/>
                    </w:rPr>
                  </w:pPr>
                </w:p>
                <w:p w:rsidR="00C06D8D" w:rsidRDefault="00C06D8D" w:rsidP="00165A09"/>
                <w:p w:rsidR="00165A09" w:rsidRDefault="00165A09" w:rsidP="00372760"/>
                <w:p w:rsidR="00080489" w:rsidRDefault="00080489" w:rsidP="00372760"/>
                <w:p w:rsidR="00080489" w:rsidRDefault="00080489" w:rsidP="00372760"/>
                <w:p w:rsidR="00080489" w:rsidRDefault="00080489" w:rsidP="00372760"/>
                <w:p w:rsidR="00080489" w:rsidRDefault="00080489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E419FC" w:rsidRDefault="00E419FC" w:rsidP="00372760"/>
                <w:p w:rsidR="00080489" w:rsidRDefault="00080489" w:rsidP="00372760"/>
                <w:p w:rsidR="00E419FC" w:rsidRDefault="00E419FC" w:rsidP="00372760"/>
                <w:p w:rsidR="00080489" w:rsidRDefault="00080489" w:rsidP="00372760"/>
                <w:p w:rsidR="00080489" w:rsidRDefault="00080489" w:rsidP="00372760"/>
                <w:p w:rsidR="00080489" w:rsidRDefault="00080489" w:rsidP="00372760"/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C06D8D" w:rsidP="00C06D8D">
                  <w:pPr>
                    <w:rPr>
                      <w:i/>
                    </w:rPr>
                  </w:pPr>
                  <w:r w:rsidRPr="00C06D8D">
                    <w:rPr>
                      <w:b/>
                    </w:rPr>
                    <w:lastRenderedPageBreak/>
                    <w:t>Hankkeen yhteistyöverkostot</w:t>
                  </w:r>
                  <w:r w:rsidR="00F911C4">
                    <w:rPr>
                      <w:b/>
                    </w:rPr>
                    <w:t xml:space="preserve"> </w:t>
                  </w:r>
                  <w:r w:rsidR="00F911C4" w:rsidRPr="00F911C4">
                    <w:rPr>
                      <w:i/>
                    </w:rPr>
                    <w:t xml:space="preserve">Ohje: </w:t>
                  </w:r>
                  <w:r w:rsidR="00C921B1" w:rsidRPr="00F911C4">
                    <w:rPr>
                      <w:i/>
                    </w:rPr>
                    <w:t>kuvataan tiiviisti tahot ja mitä heidän kanssaan tehdään</w:t>
                  </w: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E419FC" w:rsidRDefault="00E419FC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Default="00080489" w:rsidP="00C06D8D">
                  <w:pPr>
                    <w:rPr>
                      <w:i/>
                    </w:rPr>
                  </w:pPr>
                </w:p>
                <w:p w:rsidR="00080489" w:rsidRPr="00F911C4" w:rsidRDefault="00080489" w:rsidP="00C06D8D"/>
                <w:p w:rsidR="00C06D8D" w:rsidRDefault="00C06D8D" w:rsidP="00C06D8D"/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E419FC" w:rsidRDefault="000A6E86" w:rsidP="00DD5E1F">
                  <w:pPr>
                    <w:rPr>
                      <w:i/>
                    </w:rPr>
                  </w:pPr>
                  <w:r>
                    <w:rPr>
                      <w:b/>
                    </w:rPr>
                    <w:t>Hankkeen t</w:t>
                  </w:r>
                  <w:r w:rsidRPr="00173750">
                    <w:rPr>
                      <w:b/>
                    </w:rPr>
                    <w:t>aloudelliset toimintaedellytykset</w:t>
                  </w:r>
                  <w:r>
                    <w:rPr>
                      <w:b/>
                    </w:rPr>
                    <w:t xml:space="preserve"> </w:t>
                  </w:r>
                  <w:r w:rsidRPr="00173750">
                    <w:rPr>
                      <w:i/>
                    </w:rPr>
                    <w:t xml:space="preserve">Ohje: Koska työllisyyspoliittinen avustus maksetaan takautuvasti 1-2 kuukauden viiveellä, toimijoilla tulee olla omarahoitusosuuden lisäksi ns. puskuria. Palkkatuella työllistävien tulee huomioida viiveet myös palkkatuen maksatuksessa. </w:t>
                  </w:r>
                  <w:r w:rsidR="007F6053">
                    <w:rPr>
                      <w:i/>
                    </w:rPr>
                    <w:t xml:space="preserve">Kuvataan lyhyesti, kuinka </w:t>
                  </w:r>
                  <w:r w:rsidRPr="00173750">
                    <w:rPr>
                      <w:i/>
                    </w:rPr>
                    <w:t>toimija on varautunut</w:t>
                  </w:r>
                  <w:r w:rsidR="007F6053">
                    <w:rPr>
                      <w:i/>
                    </w:rPr>
                    <w:t xml:space="preserve"> tähän. Jos hankkeella on muita tuloja, ne ilmoitetaan myös tässä. </w:t>
                  </w: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E419FC" w:rsidRDefault="00E419FC" w:rsidP="00DD5E1F">
                  <w:pPr>
                    <w:rPr>
                      <w:i/>
                    </w:rPr>
                  </w:pPr>
                </w:p>
                <w:p w:rsidR="00080489" w:rsidRDefault="00080489" w:rsidP="00DD5E1F">
                  <w:pPr>
                    <w:rPr>
                      <w:i/>
                    </w:rPr>
                  </w:pPr>
                </w:p>
                <w:p w:rsidR="00080489" w:rsidRDefault="00080489" w:rsidP="00DD5E1F">
                  <w:pPr>
                    <w:rPr>
                      <w:i/>
                    </w:rPr>
                  </w:pPr>
                </w:p>
                <w:p w:rsidR="00DD5E1F" w:rsidRPr="00C06D8D" w:rsidRDefault="00DD5E1F" w:rsidP="00C06D8D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0A6E86" w:rsidRDefault="000A6E86" w:rsidP="000A6E86">
                  <w:pPr>
                    <w:rPr>
                      <w:i/>
                    </w:rPr>
                  </w:pPr>
                  <w:r w:rsidRPr="00C06D8D">
                    <w:rPr>
                      <w:b/>
                    </w:rPr>
                    <w:t>Hankkeen markkinointisuunnitelma</w:t>
                  </w:r>
                  <w:r>
                    <w:rPr>
                      <w:b/>
                    </w:rPr>
                    <w:t xml:space="preserve"> </w:t>
                  </w:r>
                  <w:r w:rsidRPr="00F911C4">
                    <w:rPr>
                      <w:i/>
                    </w:rPr>
                    <w:t>Ohje: millaista materiaalia hankkeesta on saatavilla asiakkaille jaettavaksi. Onko hankkeella oma esite, kotisivut jne.</w:t>
                  </w:r>
                  <w:r w:rsidR="002F73C0">
                    <w:rPr>
                      <w:i/>
                    </w:rPr>
                    <w:t xml:space="preserve"> Kuvaillaan, m</w:t>
                  </w:r>
                  <w:bookmarkStart w:id="0" w:name="_GoBack"/>
                  <w:bookmarkEnd w:id="0"/>
                  <w:r w:rsidR="002F73C0">
                    <w:rPr>
                      <w:i/>
                    </w:rPr>
                    <w:t>iten hanketoimintaa markkinoidaan TE-toimiston henkilökunnalle ja asiakkaille?</w:t>
                  </w:r>
                  <w:r w:rsidRPr="00F911C4">
                    <w:rPr>
                      <w:i/>
                    </w:rPr>
                    <w:t xml:space="preserve"> </w:t>
                  </w:r>
                  <w:r>
                    <w:rPr>
                      <w:i/>
                    </w:rPr>
                    <w:t xml:space="preserve"> </w:t>
                  </w:r>
                </w:p>
                <w:p w:rsidR="00C06D8D" w:rsidRDefault="00C06D8D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A6E86" w:rsidRDefault="000A6E86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E419FC" w:rsidRDefault="00E419FC" w:rsidP="00C06D8D">
                  <w:pPr>
                    <w:rPr>
                      <w:b/>
                    </w:rPr>
                  </w:pPr>
                </w:p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080489" w:rsidRPr="000A6E86" w:rsidRDefault="00E419FC" w:rsidP="00C06D8D">
                  <w:pPr>
                    <w:rPr>
                      <w:i/>
                    </w:rPr>
                  </w:pPr>
                  <w:r w:rsidRPr="00E419FC">
                    <w:rPr>
                      <w:b/>
                    </w:rPr>
                    <w:lastRenderedPageBreak/>
                    <w:t>Hankkeen kehittämistavoitteet</w:t>
                  </w:r>
                  <w:r>
                    <w:t xml:space="preserve"> </w:t>
                  </w:r>
                  <w:r w:rsidRPr="00E419FC">
                    <w:rPr>
                      <w:i/>
                    </w:rPr>
                    <w:t>Ohje:</w:t>
                  </w:r>
                  <w:r>
                    <w:t xml:space="preserve"> </w:t>
                  </w:r>
                  <w:r w:rsidRPr="000A6E86">
                    <w:rPr>
                      <w:i/>
                    </w:rPr>
                    <w:t xml:space="preserve">Mitä uusia toimintamalleja hankkeessa kokeillaan tai luodaan? Millä tavalla organisaation mahdollista aiempaa työllistämistoimintaa aiotaan kehittää? </w:t>
                  </w:r>
                </w:p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E419FC" w:rsidRDefault="00E419FC" w:rsidP="00C06D8D"/>
                <w:p w:rsidR="00080489" w:rsidRDefault="00080489" w:rsidP="00C06D8D"/>
                <w:p w:rsidR="00080489" w:rsidRDefault="00080489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0A6E86" w:rsidRDefault="000A6E86" w:rsidP="00C06D8D"/>
                <w:p w:rsidR="00165A09" w:rsidRDefault="00165A09" w:rsidP="00372760"/>
              </w:tc>
            </w:tr>
            <w:tr w:rsidR="00080489" w:rsidTr="00C06D8D">
              <w:tc>
                <w:tcPr>
                  <w:tcW w:w="9918" w:type="dxa"/>
                </w:tcPr>
                <w:p w:rsidR="00DD5E1F" w:rsidRDefault="00DD5E1F" w:rsidP="00F911C4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Hankkeen muut asiat, jotka eivät ole tulleet vielä ilmi, mutta joilla on merkitystä toiminnan kannalta</w:t>
                  </w: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E419FC" w:rsidRDefault="00E419FC" w:rsidP="00F911C4">
                  <w:pPr>
                    <w:rPr>
                      <w:b/>
                    </w:rPr>
                  </w:pPr>
                </w:p>
                <w:p w:rsidR="00D5276C" w:rsidRDefault="00D5276C" w:rsidP="00F911C4">
                  <w:pPr>
                    <w:rPr>
                      <w:b/>
                    </w:rPr>
                  </w:pPr>
                </w:p>
                <w:p w:rsidR="00DD5E1F" w:rsidRDefault="00DD5E1F" w:rsidP="00F911C4">
                  <w:pPr>
                    <w:rPr>
                      <w:b/>
                    </w:rPr>
                  </w:pPr>
                </w:p>
                <w:p w:rsidR="00080489" w:rsidRDefault="00080489" w:rsidP="00F911C4">
                  <w:pPr>
                    <w:rPr>
                      <w:b/>
                    </w:rPr>
                  </w:pPr>
                </w:p>
                <w:p w:rsidR="00080489" w:rsidRDefault="00080489" w:rsidP="00F911C4">
                  <w:pPr>
                    <w:rPr>
                      <w:b/>
                    </w:rPr>
                  </w:pPr>
                </w:p>
                <w:p w:rsidR="00080489" w:rsidRPr="00F911C4" w:rsidRDefault="00080489" w:rsidP="00F911C4">
                  <w:pPr>
                    <w:rPr>
                      <w:b/>
                    </w:rPr>
                  </w:pPr>
                </w:p>
              </w:tc>
            </w:tr>
            <w:tr w:rsidR="00080489" w:rsidTr="00C06D8D">
              <w:tc>
                <w:tcPr>
                  <w:tcW w:w="9918" w:type="dxa"/>
                </w:tcPr>
                <w:p w:rsidR="00C06D8D" w:rsidRDefault="00C06D8D" w:rsidP="00C06D8D">
                  <w:pPr>
                    <w:rPr>
                      <w:b/>
                    </w:rPr>
                  </w:pPr>
                  <w:r w:rsidRPr="00C06D8D">
                    <w:rPr>
                      <w:b/>
                    </w:rPr>
                    <w:lastRenderedPageBreak/>
                    <w:t>Hankkeen vastuuhenkilö/yhteystiedot</w:t>
                  </w:r>
                </w:p>
                <w:p w:rsidR="00C06D8D" w:rsidRDefault="00C06D8D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080489" w:rsidRDefault="00080489" w:rsidP="00C06D8D">
                  <w:pPr>
                    <w:rPr>
                      <w:b/>
                    </w:rPr>
                  </w:pPr>
                </w:p>
                <w:p w:rsidR="00C06D8D" w:rsidRDefault="00C06D8D" w:rsidP="00C06D8D"/>
              </w:tc>
            </w:tr>
          </w:tbl>
          <w:p w:rsidR="00165A09" w:rsidRDefault="00165A09" w:rsidP="00372760"/>
          <w:p w:rsidR="00165A09" w:rsidRDefault="004558A3" w:rsidP="00372760">
            <w:pPr>
              <w:rPr>
                <w:b/>
              </w:rPr>
            </w:pPr>
            <w:r>
              <w:rPr>
                <w:b/>
              </w:rPr>
              <w:t>Tähän kirjoitetaan koko hankkeen tiivis kuvaus, jossa kuvataan lyhyesti (enintään 3000 merkkiä) hankkeen sisältö. Tiivistelmäteksti voidaan julkaista Internetissä</w:t>
            </w:r>
            <w:r w:rsidR="00D5276C">
              <w:rPr>
                <w:b/>
              </w:rPr>
              <w:t xml:space="preserve"> (TaidonPolku.fi-sivulla)</w:t>
            </w:r>
            <w:r>
              <w:rPr>
                <w:b/>
              </w:rPr>
              <w:t xml:space="preserve">. </w:t>
            </w:r>
          </w:p>
          <w:p w:rsidR="004558A3" w:rsidRDefault="004558A3" w:rsidP="00372760">
            <w:pPr>
              <w:rPr>
                <w:b/>
              </w:rPr>
            </w:pPr>
          </w:p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9914"/>
            </w:tblGrid>
            <w:tr w:rsidR="00080489" w:rsidTr="004558A3">
              <w:tc>
                <w:tcPr>
                  <w:tcW w:w="9914" w:type="dxa"/>
                </w:tcPr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E419FC" w:rsidRDefault="00E419FC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  <w:p w:rsidR="004558A3" w:rsidRDefault="004558A3" w:rsidP="00165A09"/>
              </w:tc>
            </w:tr>
          </w:tbl>
          <w:p w:rsidR="00165A09" w:rsidRDefault="00165A09" w:rsidP="00165A09"/>
          <w:p w:rsidR="00165A09" w:rsidRPr="001974DB" w:rsidRDefault="00165A09" w:rsidP="00165A09"/>
        </w:tc>
      </w:tr>
      <w:tr w:rsidR="00080489" w:rsidRPr="00922FCD" w:rsidTr="005E1F66">
        <w:tblPrEx>
          <w:tblLook w:val="01E0" w:firstRow="1" w:lastRow="1" w:firstColumn="1" w:lastColumn="1" w:noHBand="0" w:noVBand="0"/>
        </w:tblPrEx>
        <w:trPr>
          <w:gridBefore w:val="1"/>
          <w:wBefore w:w="34" w:type="dxa"/>
          <w:cantSplit/>
          <w:trHeight w:hRule="exact" w:val="510"/>
        </w:trPr>
        <w:tc>
          <w:tcPr>
            <w:tcW w:w="9739" w:type="dxa"/>
            <w:gridSpan w:val="4"/>
          </w:tcPr>
          <w:p w:rsidR="005E1F66" w:rsidRDefault="005E1F66" w:rsidP="001974DB"/>
        </w:tc>
      </w:tr>
    </w:tbl>
    <w:p w:rsidR="00B3300B" w:rsidRDefault="00FD11F8" w:rsidP="001C450B">
      <w:pPr>
        <w:pStyle w:val="Otsikko1"/>
      </w:pPr>
      <w:r>
        <w:t xml:space="preserve"> </w:t>
      </w:r>
    </w:p>
    <w:sectPr w:rsidR="00B3300B" w:rsidSect="005E1F66">
      <w:headerReference w:type="default" r:id="rId7"/>
      <w:headerReference w:type="first" r:id="rId8"/>
      <w:footerReference w:type="first" r:id="rId9"/>
      <w:pgSz w:w="11906" w:h="16838"/>
      <w:pgMar w:top="1049" w:right="567" w:bottom="720" w:left="1134" w:header="544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45C" w:rsidRDefault="00BE045C" w:rsidP="000A15A0">
      <w:pPr>
        <w:spacing w:line="240" w:lineRule="auto"/>
      </w:pPr>
      <w:r>
        <w:separator/>
      </w:r>
    </w:p>
  </w:endnote>
  <w:endnote w:type="continuationSeparator" w:id="0">
    <w:p w:rsidR="00BE045C" w:rsidRDefault="00BE045C" w:rsidP="000A1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375" w:rsidRPr="00BF37E0" w:rsidRDefault="004A1375" w:rsidP="004A1375">
    <w:pPr>
      <w:pStyle w:val="Alatunniste"/>
    </w:pPr>
    <w:r>
      <w:tab/>
    </w:r>
    <w:r>
      <w:tab/>
    </w:r>
  </w:p>
  <w:p w:rsidR="00267ACC" w:rsidRPr="00704321" w:rsidRDefault="00267ACC" w:rsidP="004A1375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45C" w:rsidRDefault="00BE045C" w:rsidP="000A15A0">
      <w:pPr>
        <w:spacing w:line="240" w:lineRule="auto"/>
      </w:pPr>
      <w:r>
        <w:separator/>
      </w:r>
    </w:p>
  </w:footnote>
  <w:footnote w:type="continuationSeparator" w:id="0">
    <w:p w:rsidR="00BE045C" w:rsidRDefault="00BE045C" w:rsidP="000A1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ACC" w:rsidRDefault="00267ACC">
    <w:pPr>
      <w:pStyle w:val="Yltunniste"/>
    </w:pPr>
  </w:p>
  <w:tbl>
    <w:tblPr>
      <w:tblStyle w:val="TaulukkoRuudukko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59"/>
      <w:gridCol w:w="1913"/>
      <w:gridCol w:w="814"/>
    </w:tblGrid>
    <w:tr w:rsidR="00267ACC" w:rsidTr="00EB6503">
      <w:trPr>
        <w:jc w:val="right"/>
      </w:trPr>
      <w:tc>
        <w:tcPr>
          <w:tcW w:w="4459" w:type="dxa"/>
        </w:tcPr>
        <w:p w:rsidR="00267ACC" w:rsidRDefault="00267ACC" w:rsidP="00EB6503">
          <w:pPr>
            <w:pStyle w:val="Yltunniste"/>
            <w:jc w:val="right"/>
          </w:pPr>
        </w:p>
      </w:tc>
      <w:tc>
        <w:tcPr>
          <w:tcW w:w="1913" w:type="dxa"/>
        </w:tcPr>
        <w:p w:rsidR="00267ACC" w:rsidRDefault="00946B9B" w:rsidP="00EB6503">
          <w:pPr>
            <w:pStyle w:val="Yltunniste"/>
            <w:jc w:val="right"/>
          </w:pPr>
          <w:r>
            <w:fldChar w:fldCharType="begin"/>
          </w:r>
          <w:r w:rsidR="00267ACC">
            <w:instrText>PAGE</w:instrText>
          </w:r>
          <w:r>
            <w:rPr>
              <w:lang w:val="en-GB"/>
            </w:rPr>
            <w:fldChar w:fldCharType="separate"/>
          </w:r>
          <w:r w:rsidR="002F73C0">
            <w:rPr>
              <w:noProof/>
            </w:rPr>
            <w:t>9</w:t>
          </w:r>
          <w:r>
            <w:rPr>
              <w:noProof/>
            </w:rPr>
            <w:fldChar w:fldCharType="end"/>
          </w:r>
          <w:r w:rsidR="00267ACC" w:rsidRPr="00FE7E63">
            <w:t>(</w:t>
          </w:r>
          <w:r>
            <w:fldChar w:fldCharType="begin"/>
          </w:r>
          <w:r w:rsidR="00267ACC">
            <w:instrText>NUMPAGES</w:instrText>
          </w:r>
          <w:r>
            <w:rPr>
              <w:lang w:val="en-GB"/>
            </w:rPr>
            <w:fldChar w:fldCharType="separate"/>
          </w:r>
          <w:r w:rsidR="002F73C0">
            <w:rPr>
              <w:noProof/>
            </w:rPr>
            <w:t>9</w:t>
          </w:r>
          <w:r>
            <w:rPr>
              <w:noProof/>
            </w:rPr>
            <w:fldChar w:fldCharType="end"/>
          </w:r>
          <w:r w:rsidR="00267ACC" w:rsidRPr="00FE7E63">
            <w:t>)</w:t>
          </w:r>
        </w:p>
      </w:tc>
      <w:tc>
        <w:tcPr>
          <w:tcW w:w="814" w:type="dxa"/>
        </w:tcPr>
        <w:p w:rsidR="00267ACC" w:rsidRDefault="00267ACC" w:rsidP="00EB6503">
          <w:pPr>
            <w:pStyle w:val="Yltunniste"/>
            <w:jc w:val="right"/>
          </w:pPr>
        </w:p>
      </w:tc>
    </w:tr>
  </w:tbl>
  <w:p w:rsidR="00267ACC" w:rsidRDefault="00267ACC">
    <w:pPr>
      <w:pStyle w:val="Yltunniste"/>
    </w:pPr>
  </w:p>
  <w:p w:rsidR="000A15A0" w:rsidRDefault="000A15A0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F66" w:rsidRDefault="005E1F66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60288" behindDoc="1" locked="1" layoutInCell="0" allowOverlap="1">
          <wp:simplePos x="0" y="0"/>
          <wp:positionH relativeFrom="page">
            <wp:posOffset>633730</wp:posOffset>
          </wp:positionH>
          <wp:positionV relativeFrom="page">
            <wp:posOffset>331470</wp:posOffset>
          </wp:positionV>
          <wp:extent cx="2520000" cy="777600"/>
          <wp:effectExtent l="0" t="0" r="0" b="381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-logo-word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C1708"/>
    <w:multiLevelType w:val="hybridMultilevel"/>
    <w:tmpl w:val="BFF4A4D2"/>
    <w:lvl w:ilvl="0" w:tplc="4732BCAC">
      <w:start w:val="1"/>
      <w:numFmt w:val="bullet"/>
      <w:pStyle w:val="Luettelo"/>
      <w:lvlText w:val="•"/>
      <w:lvlJc w:val="left"/>
      <w:pPr>
        <w:ind w:left="166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E8"/>
    <w:rsid w:val="000510D8"/>
    <w:rsid w:val="00080489"/>
    <w:rsid w:val="00080E41"/>
    <w:rsid w:val="000A15A0"/>
    <w:rsid w:val="000A6E86"/>
    <w:rsid w:val="000F363A"/>
    <w:rsid w:val="0011759D"/>
    <w:rsid w:val="001305B8"/>
    <w:rsid w:val="0013189E"/>
    <w:rsid w:val="00165A09"/>
    <w:rsid w:val="001974DB"/>
    <w:rsid w:val="001C450B"/>
    <w:rsid w:val="00267ACC"/>
    <w:rsid w:val="00283216"/>
    <w:rsid w:val="00293037"/>
    <w:rsid w:val="002B313C"/>
    <w:rsid w:val="002F73C0"/>
    <w:rsid w:val="00372760"/>
    <w:rsid w:val="00374DAA"/>
    <w:rsid w:val="003F4342"/>
    <w:rsid w:val="0043570D"/>
    <w:rsid w:val="004558A3"/>
    <w:rsid w:val="0046024C"/>
    <w:rsid w:val="004A1375"/>
    <w:rsid w:val="004F0ADC"/>
    <w:rsid w:val="004F3B96"/>
    <w:rsid w:val="00502038"/>
    <w:rsid w:val="00585AEE"/>
    <w:rsid w:val="005B6D61"/>
    <w:rsid w:val="005D189D"/>
    <w:rsid w:val="005E1F66"/>
    <w:rsid w:val="00627C0E"/>
    <w:rsid w:val="00677174"/>
    <w:rsid w:val="00687055"/>
    <w:rsid w:val="006A1D03"/>
    <w:rsid w:val="00704321"/>
    <w:rsid w:val="00712FB5"/>
    <w:rsid w:val="00713059"/>
    <w:rsid w:val="0078662E"/>
    <w:rsid w:val="007F6053"/>
    <w:rsid w:val="008622B8"/>
    <w:rsid w:val="00862F09"/>
    <w:rsid w:val="00897BBD"/>
    <w:rsid w:val="008A3A38"/>
    <w:rsid w:val="008E32C9"/>
    <w:rsid w:val="0090375C"/>
    <w:rsid w:val="00946B9B"/>
    <w:rsid w:val="009F5CD3"/>
    <w:rsid w:val="00A65FD2"/>
    <w:rsid w:val="00A8408C"/>
    <w:rsid w:val="00A92AAD"/>
    <w:rsid w:val="00A973BA"/>
    <w:rsid w:val="00AC1A38"/>
    <w:rsid w:val="00B06142"/>
    <w:rsid w:val="00B3300B"/>
    <w:rsid w:val="00B40708"/>
    <w:rsid w:val="00BB64D7"/>
    <w:rsid w:val="00BE045C"/>
    <w:rsid w:val="00BE105E"/>
    <w:rsid w:val="00C06D8D"/>
    <w:rsid w:val="00C10F96"/>
    <w:rsid w:val="00C16D30"/>
    <w:rsid w:val="00C4248D"/>
    <w:rsid w:val="00C479A0"/>
    <w:rsid w:val="00C54CD1"/>
    <w:rsid w:val="00C921B1"/>
    <w:rsid w:val="00CA302C"/>
    <w:rsid w:val="00CC6169"/>
    <w:rsid w:val="00CD00E8"/>
    <w:rsid w:val="00CF2F1B"/>
    <w:rsid w:val="00D174BA"/>
    <w:rsid w:val="00D5276C"/>
    <w:rsid w:val="00DD5E1F"/>
    <w:rsid w:val="00DD6E1A"/>
    <w:rsid w:val="00E00852"/>
    <w:rsid w:val="00E10E9C"/>
    <w:rsid w:val="00E360A7"/>
    <w:rsid w:val="00E40848"/>
    <w:rsid w:val="00E419FC"/>
    <w:rsid w:val="00E86BDF"/>
    <w:rsid w:val="00F26562"/>
    <w:rsid w:val="00F464E3"/>
    <w:rsid w:val="00F736BE"/>
    <w:rsid w:val="00F90B2A"/>
    <w:rsid w:val="00F911C4"/>
    <w:rsid w:val="00F92D54"/>
    <w:rsid w:val="00FD11F8"/>
    <w:rsid w:val="00FD3748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F464E3"/>
    <w:pPr>
      <w:tabs>
        <w:tab w:val="left" w:pos="1304"/>
        <w:tab w:val="left" w:pos="2608"/>
        <w:tab w:val="left" w:pos="3912"/>
      </w:tabs>
      <w:spacing w:after="0" w:line="250" w:lineRule="atLeast"/>
    </w:pPr>
    <w:rPr>
      <w:sz w:val="18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A15A0"/>
    <w:pPr>
      <w:keepNext/>
      <w:keepLines/>
      <w:outlineLvl w:val="0"/>
    </w:pPr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A973BA"/>
    <w:pPr>
      <w:contextualSpacing/>
      <w:outlineLvl w:val="1"/>
    </w:pPr>
    <w:rPr>
      <w:bCs w:val="0"/>
      <w:caps w:val="0"/>
      <w:szCs w:val="26"/>
    </w:rPr>
  </w:style>
  <w:style w:type="paragraph" w:styleId="Otsikko3">
    <w:name w:val="heading 3"/>
    <w:basedOn w:val="Otsikko1"/>
    <w:next w:val="Leipteksti"/>
    <w:link w:val="Otsikko3Char"/>
    <w:uiPriority w:val="9"/>
    <w:semiHidden/>
    <w:unhideWhenUsed/>
    <w:qFormat/>
    <w:rsid w:val="00A973BA"/>
    <w:pPr>
      <w:outlineLvl w:val="2"/>
    </w:pPr>
    <w:rPr>
      <w:bCs w:val="0"/>
      <w:caps w:val="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A15A0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A15A0"/>
  </w:style>
  <w:style w:type="paragraph" w:styleId="Alatunniste">
    <w:name w:val="footer"/>
    <w:basedOn w:val="Normaali"/>
    <w:link w:val="AlatunnisteChar"/>
    <w:uiPriority w:val="99"/>
    <w:unhideWhenUsed/>
    <w:rsid w:val="00267ACC"/>
    <w:pPr>
      <w:tabs>
        <w:tab w:val="clear" w:pos="1304"/>
        <w:tab w:val="clear" w:pos="2608"/>
        <w:tab w:val="clear" w:pos="3912"/>
        <w:tab w:val="left" w:pos="1701"/>
        <w:tab w:val="left" w:pos="4820"/>
        <w:tab w:val="left" w:pos="8505"/>
      </w:tabs>
      <w:spacing w:line="180" w:lineRule="exact"/>
    </w:pPr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267ACC"/>
    <w:rPr>
      <w:sz w:val="14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15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15A0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99"/>
    <w:qFormat/>
    <w:rsid w:val="00A973BA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A973BA"/>
    <w:rPr>
      <w:sz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0A15A0"/>
    <w:rPr>
      <w:rFonts w:asciiTheme="majorHAnsi" w:eastAsiaTheme="majorEastAsia" w:hAnsiTheme="majorHAnsi" w:cstheme="majorHAnsi"/>
      <w:b/>
      <w:bCs/>
      <w:caps/>
      <w:sz w:val="20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A973BA"/>
    <w:rPr>
      <w:rFonts w:asciiTheme="majorHAnsi" w:eastAsiaTheme="majorEastAsia" w:hAnsiTheme="majorHAnsi" w:cstheme="majorHAnsi"/>
      <w:b/>
      <w:sz w:val="20"/>
      <w:szCs w:val="26"/>
    </w:rPr>
  </w:style>
  <w:style w:type="table" w:styleId="TaulukkoRuudukko">
    <w:name w:val="Table Grid"/>
    <w:basedOn w:val="Normaalitaulukko"/>
    <w:uiPriority w:val="59"/>
    <w:rsid w:val="00E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F26562"/>
    <w:rPr>
      <w:color w:val="808080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A973BA"/>
    <w:rPr>
      <w:rFonts w:asciiTheme="majorHAnsi" w:eastAsiaTheme="majorEastAsia" w:hAnsiTheme="majorHAnsi" w:cstheme="majorHAnsi"/>
      <w:b/>
      <w:sz w:val="20"/>
      <w:szCs w:val="28"/>
    </w:rPr>
  </w:style>
  <w:style w:type="paragraph" w:styleId="Luettelo">
    <w:name w:val="List"/>
    <w:basedOn w:val="Leipteksti"/>
    <w:uiPriority w:val="99"/>
    <w:qFormat/>
    <w:rsid w:val="00B3300B"/>
    <w:pPr>
      <w:numPr>
        <w:numId w:val="1"/>
      </w:numPr>
      <w:ind w:left="158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6298\AppData\Local\Temp\Temp1_TE_aineisto_20140519150843.zip\TE__DA01_kirje1_FI_V_A4_RGB.dotx" TargetMode="External"/></Relationships>
</file>

<file path=word/theme/theme1.xml><?xml version="1.0" encoding="utf-8"?>
<a:theme xmlns:a="http://schemas.openxmlformats.org/drawingml/2006/main" name="TE_2013">
  <a:themeElements>
    <a:clrScheme name="TE">
      <a:dk1>
        <a:sysClr val="windowText" lastClr="000000"/>
      </a:dk1>
      <a:lt1>
        <a:sysClr val="window" lastClr="FFFFFF"/>
      </a:lt1>
      <a:dk2>
        <a:srgbClr val="003883"/>
      </a:dk2>
      <a:lt2>
        <a:srgbClr val="F0F2CC"/>
      </a:lt2>
      <a:accent1>
        <a:srgbClr val="B6BF00"/>
      </a:accent1>
      <a:accent2>
        <a:srgbClr val="D9640C"/>
      </a:accent2>
      <a:accent3>
        <a:srgbClr val="779346"/>
      </a:accent3>
      <a:accent4>
        <a:srgbClr val="003883"/>
      </a:accent4>
      <a:accent5>
        <a:srgbClr val="4460A5"/>
      </a:accent5>
      <a:accent6>
        <a:srgbClr val="7C7C7C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TE__DA01_kirje1_FI_V_A4_RGB.dotx</Template>
  <TotalTime>0</TotalTime>
  <Pages>9</Pages>
  <Words>380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2015-06-05T11:42:00Z</dcterms:created>
  <dcterms:modified xsi:type="dcterms:W3CDTF">2017-08-30T08:31:00Z</dcterms:modified>
</cp:coreProperties>
</file>